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B8" w:rsidRDefault="009F27B8" w:rsidP="004542CD">
      <w:pPr>
        <w:pStyle w:val="Heading3"/>
      </w:pPr>
    </w:p>
    <w:p w:rsidR="0054298B" w:rsidRDefault="0054298B" w:rsidP="0054298B">
      <w:pPr>
        <w:jc w:val="center"/>
        <w:rPr>
          <w:sz w:val="28"/>
        </w:rPr>
      </w:pPr>
      <w:r w:rsidRPr="0054298B">
        <w:rPr>
          <w:sz w:val="28"/>
        </w:rPr>
        <w:t>Application Form for Karate Course Funding</w:t>
      </w:r>
    </w:p>
    <w:p w:rsidR="0054298B" w:rsidRPr="0054298B" w:rsidRDefault="0054298B" w:rsidP="0054298B">
      <w:pPr>
        <w:jc w:val="center"/>
        <w:rPr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4248"/>
        <w:gridCol w:w="4608"/>
      </w:tblGrid>
      <w:tr w:rsidR="009F27B8" w:rsidRPr="0054298B">
        <w:trPr>
          <w:trHeight w:val="432"/>
          <w:tblHeader/>
        </w:trPr>
        <w:tc>
          <w:tcPr>
            <w:tcW w:w="4248" w:type="dxa"/>
            <w:tcBorders>
              <w:top w:val="nil"/>
              <w:bottom w:val="nil"/>
              <w:right w:val="nil"/>
            </w:tcBorders>
            <w:shd w:val="clear" w:color="auto" w:fill="343E5F"/>
            <w:vAlign w:val="bottom"/>
          </w:tcPr>
          <w:p w:rsidR="009F27B8" w:rsidRPr="0054298B" w:rsidRDefault="00581BD6" w:rsidP="00974378">
            <w:pPr>
              <w:pStyle w:val="Heading5"/>
            </w:pPr>
            <w:r w:rsidRPr="0054298B">
              <w:t>Personal Details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  <w:shd w:val="clear" w:color="auto" w:fill="343E5F"/>
            <w:vAlign w:val="bottom"/>
          </w:tcPr>
          <w:p w:rsidR="009F27B8" w:rsidRPr="0054298B" w:rsidRDefault="009F27B8" w:rsidP="004542CD">
            <w:pPr>
              <w:pStyle w:val="Heading5"/>
            </w:pPr>
          </w:p>
        </w:tc>
      </w:tr>
      <w:tr w:rsidR="009F27B8" w:rsidRPr="0054298B">
        <w:tc>
          <w:tcPr>
            <w:tcW w:w="4248" w:type="dxa"/>
            <w:tcBorders>
              <w:top w:val="nil"/>
            </w:tcBorders>
            <w:shd w:val="clear" w:color="auto" w:fill="E6E6E6"/>
          </w:tcPr>
          <w:p w:rsidR="009F27B8" w:rsidRPr="0054298B" w:rsidRDefault="00581BD6" w:rsidP="00974378">
            <w:pPr>
              <w:pStyle w:val="StyleTableBodyTextItalic"/>
              <w:rPr>
                <w:i w:val="0"/>
              </w:rPr>
            </w:pPr>
            <w:r w:rsidRPr="0054298B">
              <w:rPr>
                <w:i w:val="0"/>
              </w:rPr>
              <w:t>Name</w:t>
            </w:r>
          </w:p>
        </w:tc>
        <w:tc>
          <w:tcPr>
            <w:tcW w:w="4608" w:type="dxa"/>
            <w:tcBorders>
              <w:top w:val="nil"/>
            </w:tcBorders>
          </w:tcPr>
          <w:p w:rsidR="009F27B8" w:rsidRPr="0054298B" w:rsidRDefault="009F27B8" w:rsidP="002F1274">
            <w:pPr>
              <w:rPr>
                <w:rFonts w:cs="Arial"/>
              </w:rPr>
            </w:pPr>
          </w:p>
        </w:tc>
      </w:tr>
      <w:tr w:rsidR="00AF44CC" w:rsidRPr="0054298B">
        <w:tc>
          <w:tcPr>
            <w:tcW w:w="4248" w:type="dxa"/>
            <w:shd w:val="clear" w:color="auto" w:fill="E6E6E6"/>
          </w:tcPr>
          <w:p w:rsidR="00AF44CC" w:rsidRPr="0054298B" w:rsidRDefault="00581BD6" w:rsidP="00974378">
            <w:pPr>
              <w:pStyle w:val="StyleTableBodyTextItalic"/>
              <w:rPr>
                <w:i w:val="0"/>
              </w:rPr>
            </w:pPr>
            <w:r w:rsidRPr="0054298B">
              <w:rPr>
                <w:i w:val="0"/>
              </w:rPr>
              <w:t xml:space="preserve">Grade </w:t>
            </w:r>
          </w:p>
        </w:tc>
        <w:tc>
          <w:tcPr>
            <w:tcW w:w="4608" w:type="dxa"/>
          </w:tcPr>
          <w:p w:rsidR="00AF44CC" w:rsidRPr="0054298B" w:rsidRDefault="00AF44CC" w:rsidP="002F1274">
            <w:pPr>
              <w:rPr>
                <w:rFonts w:cs="Arial"/>
              </w:rPr>
            </w:pPr>
          </w:p>
        </w:tc>
      </w:tr>
      <w:tr w:rsidR="00581BD6" w:rsidRPr="0054298B">
        <w:tc>
          <w:tcPr>
            <w:tcW w:w="4248" w:type="dxa"/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rPr>
                <w:i w:val="0"/>
              </w:rPr>
            </w:pPr>
            <w:r w:rsidRPr="0054298B">
              <w:rPr>
                <w:i w:val="0"/>
              </w:rPr>
              <w:t>ISI license number</w:t>
            </w:r>
          </w:p>
        </w:tc>
        <w:tc>
          <w:tcPr>
            <w:tcW w:w="4608" w:type="dxa"/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</w:tbl>
    <w:p w:rsidR="009F27B8" w:rsidRPr="0054298B" w:rsidRDefault="009F27B8" w:rsidP="00417AB1">
      <w:pPr>
        <w:rPr>
          <w:rFonts w:cs="Arial"/>
        </w:rPr>
      </w:pP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4248"/>
        <w:gridCol w:w="4608"/>
      </w:tblGrid>
      <w:tr w:rsidR="00831CCF" w:rsidRPr="0054298B">
        <w:trPr>
          <w:trHeight w:val="458"/>
        </w:trPr>
        <w:tc>
          <w:tcPr>
            <w:tcW w:w="4248" w:type="dxa"/>
            <w:tcBorders>
              <w:top w:val="single" w:sz="4" w:space="0" w:color="808080"/>
              <w:left w:val="single" w:sz="4" w:space="0" w:color="808080"/>
            </w:tcBorders>
            <w:shd w:val="clear" w:color="auto" w:fill="343E5F"/>
            <w:vAlign w:val="bottom"/>
          </w:tcPr>
          <w:p w:rsidR="00831CCF" w:rsidRPr="0054298B" w:rsidRDefault="004B7783" w:rsidP="004542CD">
            <w:pPr>
              <w:pStyle w:val="Heading5"/>
            </w:pPr>
            <w:r w:rsidRPr="0054298B">
              <w:t xml:space="preserve">Details of </w:t>
            </w:r>
            <w:r w:rsidR="00581BD6" w:rsidRPr="0054298B">
              <w:t>ISI approved Karate Course to be attended</w:t>
            </w:r>
          </w:p>
        </w:tc>
        <w:tc>
          <w:tcPr>
            <w:tcW w:w="4608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343E5F"/>
            <w:vAlign w:val="bottom"/>
          </w:tcPr>
          <w:p w:rsidR="00831CCF" w:rsidRPr="0054298B" w:rsidRDefault="00831CCF" w:rsidP="004542CD">
            <w:pPr>
              <w:pStyle w:val="Heading5"/>
            </w:pPr>
          </w:p>
        </w:tc>
      </w:tr>
      <w:tr w:rsidR="00831CCF" w:rsidRPr="0054298B">
        <w:tc>
          <w:tcPr>
            <w:tcW w:w="424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54298B" w:rsidRDefault="00581BD6" w:rsidP="002F1274">
            <w:pPr>
              <w:pStyle w:val="StyleTableBodyTextItalic"/>
              <w:rPr>
                <w:i w:val="0"/>
              </w:rPr>
            </w:pPr>
            <w:r w:rsidRPr="0054298B">
              <w:rPr>
                <w:i w:val="0"/>
              </w:rPr>
              <w:t>Location</w:t>
            </w:r>
          </w:p>
        </w:tc>
        <w:tc>
          <w:tcPr>
            <w:tcW w:w="4608" w:type="dxa"/>
            <w:tcBorders>
              <w:left w:val="single" w:sz="4" w:space="0" w:color="C0C0C0"/>
              <w:bottom w:val="single" w:sz="4" w:space="0" w:color="C0C0C0"/>
            </w:tcBorders>
          </w:tcPr>
          <w:p w:rsidR="00831CCF" w:rsidRPr="0054298B" w:rsidRDefault="00831CCF" w:rsidP="002F1274">
            <w:pPr>
              <w:rPr>
                <w:rFonts w:cs="Arial"/>
              </w:rPr>
            </w:pPr>
          </w:p>
        </w:tc>
      </w:tr>
      <w:tr w:rsidR="00831CCF" w:rsidRPr="0054298B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54298B" w:rsidRDefault="00581BD6" w:rsidP="002F1274">
            <w:pPr>
              <w:pStyle w:val="StyleTableBodyTextItalic"/>
              <w:rPr>
                <w:i w:val="0"/>
              </w:rPr>
            </w:pPr>
            <w:r w:rsidRPr="0054298B">
              <w:rPr>
                <w:i w:val="0"/>
              </w:rPr>
              <w:t>Instructor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54298B" w:rsidRDefault="00831CCF" w:rsidP="002F1274">
            <w:pPr>
              <w:rPr>
                <w:rFonts w:cs="Arial"/>
              </w:rPr>
            </w:pPr>
          </w:p>
        </w:tc>
      </w:tr>
      <w:tr w:rsidR="00831CCF" w:rsidRPr="0054298B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54298B" w:rsidRDefault="00581BD6" w:rsidP="00B05344">
            <w:pPr>
              <w:pStyle w:val="TableBodyText"/>
              <w:spacing w:before="0" w:after="60"/>
            </w:pPr>
            <w:r w:rsidRPr="0054298B">
              <w:t>Dates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54298B" w:rsidRDefault="00831CCF" w:rsidP="002F1274">
            <w:pPr>
              <w:rPr>
                <w:rFonts w:cs="Arial"/>
              </w:rPr>
            </w:pPr>
          </w:p>
        </w:tc>
      </w:tr>
    </w:tbl>
    <w:p w:rsidR="00831CCF" w:rsidRPr="0054298B" w:rsidRDefault="00831CCF" w:rsidP="00417AB1">
      <w:pPr>
        <w:rPr>
          <w:rFonts w:cs="Arial"/>
        </w:rPr>
      </w:pPr>
    </w:p>
    <w:tbl>
      <w:tblPr>
        <w:tblW w:w="0" w:type="auto"/>
        <w:tblLook w:val="01E0"/>
      </w:tblPr>
      <w:tblGrid>
        <w:gridCol w:w="4248"/>
        <w:gridCol w:w="4608"/>
      </w:tblGrid>
      <w:tr w:rsidR="006844E8" w:rsidRPr="0054298B">
        <w:trPr>
          <w:trHeight w:val="467"/>
        </w:trPr>
        <w:tc>
          <w:tcPr>
            <w:tcW w:w="4248" w:type="dxa"/>
            <w:shd w:val="clear" w:color="auto" w:fill="343E5F"/>
            <w:vAlign w:val="bottom"/>
          </w:tcPr>
          <w:p w:rsidR="006844E8" w:rsidRPr="0054298B" w:rsidRDefault="00581BD6" w:rsidP="00581BD6">
            <w:pPr>
              <w:pStyle w:val="Heading5"/>
            </w:pPr>
            <w:r w:rsidRPr="0054298B">
              <w:t>Funding criteria</w:t>
            </w:r>
          </w:p>
        </w:tc>
        <w:tc>
          <w:tcPr>
            <w:tcW w:w="4608" w:type="dxa"/>
            <w:shd w:val="clear" w:color="auto" w:fill="343E5F"/>
            <w:vAlign w:val="bottom"/>
          </w:tcPr>
          <w:p w:rsidR="006844E8" w:rsidRPr="0054298B" w:rsidRDefault="006844E8" w:rsidP="004542CD">
            <w:pPr>
              <w:pStyle w:val="Heading5"/>
            </w:pPr>
          </w:p>
        </w:tc>
      </w:tr>
      <w:tr w:rsidR="004B7783" w:rsidRPr="0054298B">
        <w:tc>
          <w:tcPr>
            <w:tcW w:w="424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>On average how many times a week have you trained  in an ISI affiliated dojo over the past 3 months</w:t>
            </w:r>
          </w:p>
        </w:tc>
        <w:tc>
          <w:tcPr>
            <w:tcW w:w="4608" w:type="dxa"/>
            <w:tcBorders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  <w:tr w:rsidR="004B7783" w:rsidRPr="0054298B">
        <w:tc>
          <w:tcPr>
            <w:tcW w:w="424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ind w:left="360"/>
              <w:rPr>
                <w:i w:val="0"/>
              </w:rPr>
            </w:pPr>
            <w:r w:rsidRPr="0054298B">
              <w:rPr>
                <w:i w:val="0"/>
              </w:rPr>
              <w:t>Please provide your instructors name  for verification purposes</w:t>
            </w:r>
          </w:p>
        </w:tc>
        <w:tc>
          <w:tcPr>
            <w:tcW w:w="4608" w:type="dxa"/>
            <w:tcBorders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  <w:tr w:rsidR="004B7783" w:rsidRPr="0054298B">
        <w:tc>
          <w:tcPr>
            <w:tcW w:w="424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ind w:left="360"/>
              <w:rPr>
                <w:i w:val="0"/>
              </w:rPr>
            </w:pPr>
          </w:p>
        </w:tc>
        <w:tc>
          <w:tcPr>
            <w:tcW w:w="4608" w:type="dxa"/>
            <w:tcBorders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>How many ISI approved  courses have you attended in the last 12 months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ind w:left="360"/>
              <w:rPr>
                <w:i w:val="0"/>
              </w:rPr>
            </w:pPr>
            <w:r w:rsidRPr="0054298B">
              <w:rPr>
                <w:i w:val="0"/>
              </w:rPr>
              <w:t>Please provide details</w:t>
            </w:r>
            <w:r w:rsidR="0054298B" w:rsidRPr="0054298B">
              <w:rPr>
                <w:i w:val="0"/>
              </w:rPr>
              <w:t xml:space="preserve"> from appendix 1.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ind w:left="360"/>
              <w:rPr>
                <w:i w:val="0"/>
              </w:rPr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>How many  ISI internal courses have you instructed at in the last 12 months</w:t>
            </w:r>
            <w:r w:rsidR="0054298B" w:rsidRPr="0054298B">
              <w:rPr>
                <w:i w:val="0"/>
              </w:rPr>
              <w:t xml:space="preserve"> (for instructors only)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ind w:left="360"/>
              <w:rPr>
                <w:i w:val="0"/>
              </w:rPr>
            </w:pPr>
            <w:r w:rsidRPr="0054298B">
              <w:rPr>
                <w:i w:val="0"/>
              </w:rPr>
              <w:t>Please provide details</w:t>
            </w:r>
            <w:r w:rsidR="0054298B" w:rsidRPr="0054298B">
              <w:rPr>
                <w:i w:val="0"/>
              </w:rPr>
              <w:t xml:space="preserve"> from appendix 1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ind w:left="360"/>
              <w:rPr>
                <w:i w:val="0"/>
              </w:rPr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 xml:space="preserve">How many Classes have you </w:t>
            </w:r>
            <w:r w:rsidR="00CA0D46" w:rsidRPr="0054298B">
              <w:rPr>
                <w:i w:val="0"/>
              </w:rPr>
              <w:t>instructed in</w:t>
            </w:r>
            <w:r w:rsidRPr="0054298B">
              <w:rPr>
                <w:i w:val="0"/>
              </w:rPr>
              <w:t xml:space="preserve"> an ISI affiliated Club in the last 6 months. Provide club details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581BD6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81BD6" w:rsidRPr="0054298B" w:rsidRDefault="00581BD6" w:rsidP="00974378">
            <w:pPr>
              <w:pStyle w:val="StyleTableBodyTextItalic"/>
              <w:ind w:left="360"/>
              <w:rPr>
                <w:i w:val="0"/>
              </w:rPr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81BD6" w:rsidRPr="0054298B" w:rsidRDefault="00581BD6" w:rsidP="002F1274">
            <w:pPr>
              <w:rPr>
                <w:rFonts w:cs="Arial"/>
              </w:rPr>
            </w:pPr>
          </w:p>
        </w:tc>
      </w:tr>
      <w:tr w:rsidR="004B7783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>Are you an ISI committee member (Y/N)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  <w:tr w:rsidR="004B7783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ind w:left="360"/>
              <w:rPr>
                <w:i w:val="0"/>
              </w:rPr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  <w:tr w:rsidR="004B7783" w:rsidRPr="0054298B" w:rsidTr="00581BD6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B7783" w:rsidRPr="0054298B" w:rsidRDefault="004B7783" w:rsidP="00974378">
            <w:pPr>
              <w:pStyle w:val="StyleTableBodyTextItalic"/>
              <w:numPr>
                <w:ilvl w:val="0"/>
                <w:numId w:val="25"/>
              </w:numPr>
              <w:rPr>
                <w:i w:val="0"/>
              </w:rPr>
            </w:pPr>
            <w:r w:rsidRPr="0054298B">
              <w:rPr>
                <w:i w:val="0"/>
              </w:rPr>
              <w:t xml:space="preserve">Are you an ISI Grading examiner or technical committee member (Y/N) 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B7783" w:rsidRPr="0054298B" w:rsidRDefault="004B7783" w:rsidP="002F1274">
            <w:pPr>
              <w:rPr>
                <w:rFonts w:cs="Arial"/>
              </w:rPr>
            </w:pPr>
          </w:p>
        </w:tc>
      </w:tr>
    </w:tbl>
    <w:p w:rsidR="005B1A2A" w:rsidRPr="0054298B" w:rsidRDefault="005B1A2A" w:rsidP="005B1A2A">
      <w:pPr>
        <w:rPr>
          <w:rFonts w:cs="Arial"/>
          <w:color w:val="000000" w:themeColor="text1"/>
        </w:rPr>
      </w:pPr>
    </w:p>
    <w:p w:rsidR="0054298B" w:rsidRDefault="0054298B" w:rsidP="004B7783">
      <w:p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br w:type="page"/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lastRenderedPageBreak/>
        <w:t>Appendix 1: Details of relevant courses</w:t>
      </w:r>
    </w:p>
    <w:p w:rsidR="0054298B" w:rsidRDefault="0054298B" w:rsidP="004B7783">
      <w:p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</w:p>
    <w:p w:rsidR="004B7783" w:rsidRPr="0054298B" w:rsidRDefault="004B7783" w:rsidP="004B7783">
      <w:p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approved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courses </w:t>
      </w:r>
    </w:p>
    <w:p w:rsid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Marc Stevens course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Dublin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Jan-11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NITKF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Kawasoe Sensei Course Belfast- Feb-11</w:t>
      </w:r>
    </w:p>
    <w:p w:rsidR="004B7783" w:rsidRPr="0054298B" w:rsidRDefault="004B7783" w:rsidP="004B7783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ISI Sandan course with Joe Sweetman : Feb-11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Kawasoe Sensei Course Dublin – Mar-11</w:t>
      </w:r>
    </w:p>
    <w:p w:rsidR="004B7783" w:rsidRPr="0054298B" w:rsidRDefault="004B7783" w:rsidP="004B7783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ISI Black and Brown Belt course with Joe Sweetman Apr-11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Marc Stevens course 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Dublin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May-11</w:t>
      </w:r>
    </w:p>
    <w:p w:rsidR="004B7783" w:rsidRPr="0054298B" w:rsidRDefault="004B7783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Black and Brown Belt course </w:t>
      </w:r>
      <w:r w:rsidR="001B6E5E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with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Joe Sweetman and Donal Phelan –Jul -11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JKA </w:t>
      </w:r>
      <w:r w:rsidR="001B6E5E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/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Kawasoe Sensei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Edinburgh Summer Course Sept-11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Kawasoe Sensei Course Oct-11</w:t>
      </w:r>
    </w:p>
    <w:p w:rsidR="004B7783" w:rsidRPr="0054298B" w:rsidRDefault="004B7783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ISI Black and Brown Belt course with Liam Murphy and Jerome</w:t>
      </w:r>
      <w:r w:rsidR="0054298B"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Dupuch – Nov -11</w:t>
      </w:r>
    </w:p>
    <w:p w:rsid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="001B6E5E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Marc Stevens Course-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Jan 12</w:t>
      </w:r>
    </w:p>
    <w:p w:rsidR="001B6E5E" w:rsidRPr="001B6E5E" w:rsidRDefault="001B6E5E" w:rsidP="001B6E5E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NITKF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wasoe Sensei Course Belfast- Feb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-1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2</w:t>
      </w:r>
    </w:p>
    <w:p w:rsidR="004B7783" w:rsidRPr="0054298B" w:rsidRDefault="004B7783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ISI Black and Brown Belt course Jerome Dupuch and Neville Reilly –Feb 2012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Kawasoe Sensei Course Dublin – Mar 12</w:t>
      </w:r>
    </w:p>
    <w:p w:rsid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JKA</w:t>
      </w:r>
      <w:r w:rsidR="001B6E5E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/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Kawasoe Sensei Windsor course– Apr 12</w:t>
      </w:r>
    </w:p>
    <w:p w:rsidR="001B6E5E" w:rsidRPr="001B6E5E" w:rsidRDefault="001B6E5E" w:rsidP="001B6E5E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NITKF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Ka</w:t>
      </w: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wasoe Sensei Course Belfast- May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-11</w:t>
      </w:r>
    </w:p>
    <w:p w:rsidR="007B3947" w:rsidRPr="0054298B" w:rsidRDefault="007B3947" w:rsidP="007B3947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ISI Marc Stevens Course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 June 2012</w:t>
      </w:r>
    </w:p>
    <w:p w:rsidR="0054298B" w:rsidRPr="0054298B" w:rsidRDefault="0054298B" w:rsidP="0054298B">
      <w:pPr>
        <w:numPr>
          <w:ilvl w:val="0"/>
          <w:numId w:val="20"/>
        </w:numPr>
        <w:autoSpaceDE w:val="0"/>
        <w:autoSpaceDN w:val="0"/>
        <w:adjustRightInd w:val="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ISI Black and Brown Belt course </w:t>
      </w:r>
      <w:r w:rsidR="001B6E5E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 xml:space="preserve">with </w:t>
      </w:r>
      <w:r w:rsidRPr="0054298B"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  <w:t>Neville Reilly –June  2012</w:t>
      </w:r>
    </w:p>
    <w:p w:rsidR="004B7783" w:rsidRPr="0054298B" w:rsidRDefault="004B7783" w:rsidP="0054298B">
      <w:pPr>
        <w:autoSpaceDE w:val="0"/>
        <w:autoSpaceDN w:val="0"/>
        <w:adjustRightInd w:val="0"/>
        <w:ind w:left="72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</w:p>
    <w:p w:rsidR="0054298B" w:rsidRPr="0054298B" w:rsidRDefault="0054298B" w:rsidP="0054298B">
      <w:pPr>
        <w:autoSpaceDE w:val="0"/>
        <w:autoSpaceDN w:val="0"/>
        <w:adjustRightInd w:val="0"/>
        <w:ind w:left="720"/>
        <w:rPr>
          <w:rFonts w:ascii="Calibri,Bold" w:eastAsia="MS Mincho" w:hAnsi="Calibri,Bold" w:cs="Calibri,Bold"/>
          <w:b/>
          <w:bCs/>
          <w:color w:val="000000" w:themeColor="text1"/>
          <w:sz w:val="19"/>
          <w:szCs w:val="19"/>
          <w:lang w:val="en-IE" w:eastAsia="en-IE"/>
        </w:rPr>
      </w:pPr>
    </w:p>
    <w:p w:rsidR="0054298B" w:rsidRPr="0054298B" w:rsidRDefault="0054298B" w:rsidP="0054298B">
      <w:pPr>
        <w:autoSpaceDE w:val="0"/>
        <w:autoSpaceDN w:val="0"/>
        <w:adjustRightInd w:val="0"/>
        <w:ind w:left="720"/>
        <w:rPr>
          <w:rFonts w:ascii="Calibri,Bold" w:eastAsia="MS Mincho" w:hAnsi="Calibri,Bold" w:cs="Calibri,Bold"/>
          <w:b/>
          <w:bCs/>
          <w:color w:val="365F92"/>
          <w:sz w:val="19"/>
          <w:szCs w:val="19"/>
          <w:lang w:val="en-IE" w:eastAsia="en-IE"/>
        </w:rPr>
      </w:pPr>
    </w:p>
    <w:sectPr w:rsidR="0054298B" w:rsidRPr="0054298B" w:rsidSect="00831CC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6F" w:rsidRDefault="0001006F">
      <w:r>
        <w:separator/>
      </w:r>
    </w:p>
  </w:endnote>
  <w:endnote w:type="continuationSeparator" w:id="0">
    <w:p w:rsidR="0001006F" w:rsidRDefault="0001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9F1" w:rsidRPr="00F71D40" w:rsidRDefault="00581BD6" w:rsidP="00581BD6">
    <w:pPr>
      <w:pStyle w:val="Footer"/>
      <w:tabs>
        <w:tab w:val="left" w:pos="3300"/>
        <w:tab w:val="center" w:pos="4320"/>
      </w:tabs>
      <w:ind w:left="0" w:firstLine="0"/>
    </w:pPr>
    <w:r>
      <w:t>ISI Course funding application form</w:t>
    </w:r>
    <w:r w:rsidR="00DD49F1">
      <w:tab/>
    </w:r>
    <w:r w:rsidR="00DD49F1">
      <w:tab/>
    </w:r>
    <w:r w:rsidR="00DD49F1" w:rsidRPr="00F71D40">
      <w:t xml:space="preserve">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PAGE </w:instrText>
    </w:r>
    <w:r w:rsidR="00DD49F1" w:rsidRPr="00F71D40">
      <w:rPr>
        <w:rStyle w:val="PageNumber"/>
        <w:caps w:val="0"/>
      </w:rPr>
      <w:fldChar w:fldCharType="separate"/>
    </w:r>
    <w:r w:rsidR="00CA0D46">
      <w:rPr>
        <w:rStyle w:val="PageNumber"/>
        <w:caps w:val="0"/>
        <w:noProof/>
      </w:rPr>
      <w:t>2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 xml:space="preserve"> of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NUMPAGES </w:instrText>
    </w:r>
    <w:r w:rsidR="00DD49F1" w:rsidRPr="00F71D40">
      <w:rPr>
        <w:rStyle w:val="PageNumber"/>
        <w:caps w:val="0"/>
      </w:rPr>
      <w:fldChar w:fldCharType="separate"/>
    </w:r>
    <w:r w:rsidR="00CA0D46">
      <w:rPr>
        <w:rStyle w:val="PageNumber"/>
        <w:caps w:val="0"/>
        <w:noProof/>
      </w:rPr>
      <w:t>2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ab/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DATE \@ "M/d/yyyy" </w:instrText>
    </w:r>
    <w:r w:rsidR="00DD49F1" w:rsidRPr="00F71D40">
      <w:rPr>
        <w:rStyle w:val="PageNumber"/>
        <w:caps w:val="0"/>
      </w:rPr>
      <w:fldChar w:fldCharType="separate"/>
    </w:r>
    <w:r w:rsidR="00CA0D46">
      <w:rPr>
        <w:rStyle w:val="PageNumber"/>
        <w:caps w:val="0"/>
        <w:noProof/>
      </w:rPr>
      <w:t>7/15/2012</w:t>
    </w:r>
    <w:r w:rsidR="00DD49F1" w:rsidRPr="00F71D40">
      <w:rPr>
        <w:rStyle w:val="PageNumber"/>
        <w:caps w:val="0"/>
      </w:rPr>
      <w:fldChar w:fldCharType="end"/>
    </w:r>
  </w:p>
  <w:p w:rsidR="00DD49F1" w:rsidRDefault="00DD4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6F" w:rsidRDefault="0001006F">
      <w:r>
        <w:separator/>
      </w:r>
    </w:p>
  </w:footnote>
  <w:footnote w:type="continuationSeparator" w:id="0">
    <w:p w:rsidR="0001006F" w:rsidRDefault="00010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8B" w:rsidRDefault="0054298B">
    <w:pPr>
      <w:pStyle w:val="Header"/>
    </w:pPr>
    <w:r w:rsidRPr="0054298B">
      <w:rPr>
        <w:noProof/>
        <w:lang w:val="en-IE"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isi banner.jpg" style="width:379.5pt;height:117.75pt;visibility:visible;mso-wrap-style:square">
          <v:imagedata r:id="rId1" o:title="isi banner"/>
        </v:shape>
      </w:pict>
    </w:r>
  </w:p>
  <w:p w:rsidR="0054298B" w:rsidRDefault="005429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4F43DD"/>
    <w:multiLevelType w:val="hybridMultilevel"/>
    <w:tmpl w:val="90C426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67D1C"/>
    <w:multiLevelType w:val="hybridMultilevel"/>
    <w:tmpl w:val="DB9211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64AEB"/>
    <w:multiLevelType w:val="hybridMultilevel"/>
    <w:tmpl w:val="BE1CCF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1E5EFA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1F17F9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940AD7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14"/>
  </w:num>
  <w:num w:numId="5">
    <w:abstractNumId w:val="7"/>
  </w:num>
  <w:num w:numId="6">
    <w:abstractNumId w:val="16"/>
  </w:num>
  <w:num w:numId="7">
    <w:abstractNumId w:val="16"/>
  </w:num>
  <w:num w:numId="8">
    <w:abstractNumId w:val="8"/>
  </w:num>
  <w:num w:numId="9">
    <w:abstractNumId w:val="10"/>
  </w:num>
  <w:num w:numId="10">
    <w:abstractNumId w:val="19"/>
  </w:num>
  <w:num w:numId="11">
    <w:abstractNumId w:val="18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1"/>
  </w:num>
  <w:num w:numId="22">
    <w:abstractNumId w:val="17"/>
  </w:num>
  <w:num w:numId="23">
    <w:abstractNumId w:val="23"/>
  </w:num>
  <w:num w:numId="24">
    <w:abstractNumId w:val="1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markup="0" w:comments="0" w:insDel="0" w:formatting="0" w:inkAnnotation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783"/>
    <w:rsid w:val="00002F8B"/>
    <w:rsid w:val="0001006F"/>
    <w:rsid w:val="00030FE8"/>
    <w:rsid w:val="00036885"/>
    <w:rsid w:val="000407A8"/>
    <w:rsid w:val="00057711"/>
    <w:rsid w:val="00080A96"/>
    <w:rsid w:val="000827F2"/>
    <w:rsid w:val="000C4EE1"/>
    <w:rsid w:val="000F0227"/>
    <w:rsid w:val="00101354"/>
    <w:rsid w:val="00114F80"/>
    <w:rsid w:val="00156DCE"/>
    <w:rsid w:val="00157334"/>
    <w:rsid w:val="001B6E5E"/>
    <w:rsid w:val="001C6E09"/>
    <w:rsid w:val="001E35F6"/>
    <w:rsid w:val="001E7328"/>
    <w:rsid w:val="002B1104"/>
    <w:rsid w:val="002F1274"/>
    <w:rsid w:val="002F246C"/>
    <w:rsid w:val="002F5D00"/>
    <w:rsid w:val="00315249"/>
    <w:rsid w:val="00315284"/>
    <w:rsid w:val="00353DF4"/>
    <w:rsid w:val="00366F04"/>
    <w:rsid w:val="00384C41"/>
    <w:rsid w:val="003A34E5"/>
    <w:rsid w:val="003A4C99"/>
    <w:rsid w:val="003C3A87"/>
    <w:rsid w:val="00417AB1"/>
    <w:rsid w:val="00426BE8"/>
    <w:rsid w:val="004542CD"/>
    <w:rsid w:val="00472606"/>
    <w:rsid w:val="004B7783"/>
    <w:rsid w:val="00517D71"/>
    <w:rsid w:val="0054298B"/>
    <w:rsid w:val="00542E8F"/>
    <w:rsid w:val="00554BE4"/>
    <w:rsid w:val="00557CC2"/>
    <w:rsid w:val="00581BD6"/>
    <w:rsid w:val="005860F8"/>
    <w:rsid w:val="00596825"/>
    <w:rsid w:val="005B1A2A"/>
    <w:rsid w:val="00620CC6"/>
    <w:rsid w:val="0065312C"/>
    <w:rsid w:val="0067339E"/>
    <w:rsid w:val="006844E8"/>
    <w:rsid w:val="00685C10"/>
    <w:rsid w:val="006C03AF"/>
    <w:rsid w:val="006D60F0"/>
    <w:rsid w:val="0075224C"/>
    <w:rsid w:val="00777539"/>
    <w:rsid w:val="007B3947"/>
    <w:rsid w:val="007C6952"/>
    <w:rsid w:val="007F3BE3"/>
    <w:rsid w:val="008121C4"/>
    <w:rsid w:val="00831CCF"/>
    <w:rsid w:val="008771F5"/>
    <w:rsid w:val="00893A59"/>
    <w:rsid w:val="008C5409"/>
    <w:rsid w:val="008F1812"/>
    <w:rsid w:val="0090173F"/>
    <w:rsid w:val="00906CB4"/>
    <w:rsid w:val="00945F14"/>
    <w:rsid w:val="00974378"/>
    <w:rsid w:val="009818A4"/>
    <w:rsid w:val="009C0C15"/>
    <w:rsid w:val="009C625E"/>
    <w:rsid w:val="009E03A4"/>
    <w:rsid w:val="009F125F"/>
    <w:rsid w:val="009F27B8"/>
    <w:rsid w:val="00A336FF"/>
    <w:rsid w:val="00A43D44"/>
    <w:rsid w:val="00A62BEC"/>
    <w:rsid w:val="00AB1AFC"/>
    <w:rsid w:val="00AD4D3C"/>
    <w:rsid w:val="00AD7703"/>
    <w:rsid w:val="00AF0794"/>
    <w:rsid w:val="00AF44CC"/>
    <w:rsid w:val="00B05344"/>
    <w:rsid w:val="00B272A5"/>
    <w:rsid w:val="00B334EC"/>
    <w:rsid w:val="00B55F9D"/>
    <w:rsid w:val="00BD24F8"/>
    <w:rsid w:val="00BE1FAB"/>
    <w:rsid w:val="00BE65F2"/>
    <w:rsid w:val="00C23CB4"/>
    <w:rsid w:val="00C24E95"/>
    <w:rsid w:val="00C36415"/>
    <w:rsid w:val="00C4798E"/>
    <w:rsid w:val="00C563BB"/>
    <w:rsid w:val="00CA0D46"/>
    <w:rsid w:val="00CB6D20"/>
    <w:rsid w:val="00D0300A"/>
    <w:rsid w:val="00D06A7F"/>
    <w:rsid w:val="00D26850"/>
    <w:rsid w:val="00D73CE5"/>
    <w:rsid w:val="00DD49F1"/>
    <w:rsid w:val="00DF423C"/>
    <w:rsid w:val="00E041C7"/>
    <w:rsid w:val="00E0670F"/>
    <w:rsid w:val="00E245EB"/>
    <w:rsid w:val="00E62CE1"/>
    <w:rsid w:val="00E66956"/>
    <w:rsid w:val="00E73180"/>
    <w:rsid w:val="00E951E1"/>
    <w:rsid w:val="00EB5DC6"/>
    <w:rsid w:val="00EC33F5"/>
    <w:rsid w:val="00F10533"/>
    <w:rsid w:val="00F15EAF"/>
    <w:rsid w:val="00F27BCD"/>
    <w:rsid w:val="00F3466F"/>
    <w:rsid w:val="00F532E1"/>
    <w:rsid w:val="00F66E03"/>
    <w:rsid w:val="00F71D40"/>
    <w:rsid w:val="00F76EC7"/>
    <w:rsid w:val="00FB5D8D"/>
    <w:rsid w:val="00FE4946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2CD"/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semiHidden/>
    <w:rsid w:val="00CB6D20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B6D20"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color w:val="FFFFFF"/>
      <w:sz w:val="17"/>
      <w:szCs w:val="18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cs="Arial"/>
      <w:sz w:val="36"/>
      <w:szCs w:val="36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  <w:lang w:val="en-US" w:eastAsia="en-US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sz w:val="18"/>
      <w:szCs w:val="18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4298B"/>
    <w:rPr>
      <w:rFonts w:ascii="Arial" w:eastAsia="Times New Roman" w:hAnsi="Arial" w:cs="Arial"/>
      <w:caps/>
      <w:spacing w:val="1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ville.reilly\Application%20Data\Microsoft\Templates\Elevator%20pi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Elevator pitch.dot</Template>
  <TotalTime>95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neville.reilly</dc:creator>
  <cp:keywords/>
  <dc:description/>
  <cp:lastModifiedBy>neville.reilly</cp:lastModifiedBy>
  <cp:revision>4</cp:revision>
  <cp:lastPrinted>2004-06-22T09:48:00Z</cp:lastPrinted>
  <dcterms:created xsi:type="dcterms:W3CDTF">2012-07-15T21:16:00Z</dcterms:created>
  <dcterms:modified xsi:type="dcterms:W3CDTF">2012-07-15T22:51:00Z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